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ADAD4" w14:textId="77777777" w:rsidR="00715106" w:rsidRPr="000B5FF1" w:rsidRDefault="00715106" w:rsidP="00715106">
      <w:pPr>
        <w:spacing w:line="360" w:lineRule="auto"/>
        <w:jc w:val="center"/>
        <w:rPr>
          <w:rFonts w:cs="Times New Roman"/>
          <w:b/>
          <w:sz w:val="22"/>
        </w:rPr>
      </w:pPr>
      <w:bookmarkStart w:id="0" w:name="_GoBack"/>
      <w:bookmarkEnd w:id="0"/>
    </w:p>
    <w:p w14:paraId="58B00A29" w14:textId="64DB1F41" w:rsidR="00715106" w:rsidRPr="000B5FF1" w:rsidRDefault="00715106" w:rsidP="00715106">
      <w:pPr>
        <w:spacing w:line="360" w:lineRule="auto"/>
        <w:jc w:val="center"/>
        <w:rPr>
          <w:rFonts w:cs="Times New Roman"/>
          <w:b/>
          <w:sz w:val="22"/>
        </w:rPr>
      </w:pPr>
      <w:r w:rsidRPr="000B5FF1">
        <w:rPr>
          <w:rFonts w:cs="Times New Roman"/>
          <w:b/>
          <w:sz w:val="22"/>
        </w:rPr>
        <w:t>REQUERIMENTO – INCLUSÃO DE COORIENTADOR</w:t>
      </w:r>
    </w:p>
    <w:p w14:paraId="7482A347" w14:textId="77777777" w:rsidR="00715106" w:rsidRPr="000B5FF1" w:rsidRDefault="00715106" w:rsidP="00715106">
      <w:pPr>
        <w:spacing w:line="360" w:lineRule="auto"/>
        <w:jc w:val="center"/>
        <w:rPr>
          <w:rFonts w:cs="Times New Roman"/>
          <w:sz w:val="22"/>
        </w:rPr>
      </w:pPr>
      <w:r w:rsidRPr="000B5FF1">
        <w:rPr>
          <w:rFonts w:cs="Times New Roman"/>
          <w:b/>
          <w:sz w:val="22"/>
        </w:rPr>
        <w:t>PROGRAMA DE PÓS-GRADUAÇÃO EM PROCESSOS TECNOLÓGICOS E AMBIENTAIS</w:t>
      </w:r>
    </w:p>
    <w:p w14:paraId="52BED992" w14:textId="77777777" w:rsidR="00715106" w:rsidRPr="000B5FF1" w:rsidRDefault="00715106" w:rsidP="00715106">
      <w:pPr>
        <w:pStyle w:val="NormalWeb"/>
        <w:rPr>
          <w:b/>
          <w:sz w:val="22"/>
          <w:szCs w:val="22"/>
        </w:rPr>
      </w:pPr>
      <w:r w:rsidRPr="000B5FF1">
        <w:rPr>
          <w:b/>
          <w:sz w:val="22"/>
          <w:szCs w:val="22"/>
        </w:rPr>
        <w:t xml:space="preserve">Senhor(a) Coordenador(a): </w:t>
      </w:r>
    </w:p>
    <w:p w14:paraId="7EAD9CC3" w14:textId="77777777" w:rsidR="00715106" w:rsidRPr="000B5FF1" w:rsidRDefault="00715106" w:rsidP="00715106">
      <w:pPr>
        <w:spacing w:after="0"/>
        <w:rPr>
          <w:rFonts w:cs="Times New Roman"/>
          <w:sz w:val="22"/>
        </w:rPr>
      </w:pPr>
    </w:p>
    <w:p w14:paraId="6563E62A" w14:textId="62AA50E6" w:rsidR="00715106" w:rsidRPr="000B5FF1" w:rsidRDefault="00715106" w:rsidP="00715106">
      <w:pPr>
        <w:spacing w:line="360" w:lineRule="auto"/>
        <w:jc w:val="both"/>
        <w:rPr>
          <w:rFonts w:cs="Times New Roman"/>
          <w:sz w:val="22"/>
        </w:rPr>
      </w:pPr>
      <w:r w:rsidRPr="000B5FF1">
        <w:rPr>
          <w:rFonts w:cs="Times New Roman"/>
          <w:sz w:val="22"/>
        </w:rPr>
        <w:t>Eu,</w:t>
      </w:r>
      <w:r w:rsidRPr="000B5FF1">
        <w:rPr>
          <w:rFonts w:cs="Times New Roman"/>
          <w:sz w:val="22"/>
          <w:u w:val="single"/>
        </w:rPr>
        <w:t xml:space="preserve"> </w:t>
      </w:r>
      <w:r w:rsidR="00CC32BD" w:rsidRPr="000B5FF1">
        <w:rPr>
          <w:rFonts w:cs="Times New Roman"/>
          <w:sz w:val="22"/>
        </w:rPr>
        <w:t>Prof(a). Dr(a).</w:t>
      </w:r>
      <w:r w:rsidR="00CC32BD" w:rsidRPr="000B5FF1">
        <w:rPr>
          <w:rFonts w:cs="Times New Roman"/>
          <w:caps/>
          <w:sz w:val="22"/>
        </w:rPr>
        <w:t xml:space="preserve"> </w:t>
      </w:r>
      <w:sdt>
        <w:sdtPr>
          <w:rPr>
            <w:rFonts w:cs="Times New Roman"/>
            <w:caps/>
            <w:sz w:val="22"/>
          </w:rPr>
          <w:alias w:val="Nome do orientador"/>
          <w:tag w:val="Nome do orientador"/>
          <w:id w:val="-1550369184"/>
          <w:placeholder>
            <w:docPart w:val="6D8184F40DA24E3DA6264806A10FDE8D"/>
          </w:placeholder>
          <w:showingPlcHdr/>
          <w:dropDownList>
            <w:listItem w:value="Escolher um nome"/>
            <w:listItem w:displayText="Angela Faustino Jozala" w:value="Angela Faustino Jozala"/>
            <w:listItem w:displayText="Daniel Bertoli Goncalves" w:value="Daniel Bertoli Goncalves"/>
            <w:listItem w:displayText="Denise Grotto" w:value="Denise Grotto"/>
            <w:listItem w:displayText="Fábio Márcio Squina" w:value="Fábio Márcio Squina"/>
            <w:listItem w:displayText="José Luiz Antunes de Almeida" w:value="José Luiz Antunes de Almeida"/>
            <w:listItem w:displayText="José Martins de Oliveira Junior" w:value="José Martins de Oliveira Junior"/>
            <w:listItem w:displayText="Luciane Cruz Lopes" w:value="Luciane Cruz Lopes"/>
            <w:listItem w:displayText="Marco Vinícius Chaud" w:value="Marco Vinícius Chaud"/>
            <w:listItem w:displayText="Marta Maria Duarte Carvalho Vila" w:value="Marta Maria Duarte Carvalho Vila"/>
            <w:listItem w:displayText="Norberto Aranha" w:value="Norberto Aranha"/>
            <w:listItem w:displayText="Renata de Lima" w:value="Renata de Lima"/>
            <w:listItem w:displayText="Rogério Augusto Profeta" w:value="Rogério Augusto Profeta"/>
            <w:listItem w:displayText="Thiago Simon Marques" w:value="Thiago Simon Marques"/>
            <w:listItem w:displayText="Thomaz Augusto Guisard Restivo" w:value="Thomaz Augusto Guisard Restivo"/>
            <w:listItem w:displayText="Valquíria Miwa Hanai Yoshida" w:value="Valquíria Miwa Hanai Yoshida"/>
            <w:listItem w:displayText="Victor Manuel Cardoso Figueiredo Balcão" w:value="Victor Manuel Cardoso Figueiredo Balcão"/>
          </w:dropDownList>
        </w:sdtPr>
        <w:sdtEndPr/>
        <w:sdtContent>
          <w:r w:rsidR="00CC32BD" w:rsidRPr="000B5FF1">
            <w:rPr>
              <w:rStyle w:val="TextodoEspaoReservado"/>
              <w:rFonts w:cs="Times New Roman"/>
              <w:sz w:val="22"/>
            </w:rPr>
            <w:t>Escolher um item.</w:t>
          </w:r>
        </w:sdtContent>
      </w:sdt>
      <w:r w:rsidRPr="000B5FF1">
        <w:rPr>
          <w:rFonts w:cs="Times New Roman"/>
          <w:sz w:val="22"/>
        </w:rPr>
        <w:t>, orientador(a) do Programa de Pós-Graduação acima mencionado, venho por meio deste requerer INCLUSÃO DE COORIENTADOR para o(a) aluno(a)</w:t>
      </w:r>
      <w:r w:rsidR="00CC32BD" w:rsidRPr="000B5FF1">
        <w:rPr>
          <w:rFonts w:cs="Times New Roman"/>
          <w:sz w:val="22"/>
        </w:rPr>
        <w:t xml:space="preserve"> </w:t>
      </w:r>
      <w:sdt>
        <w:sdtPr>
          <w:rPr>
            <w:rStyle w:val="Estilo1"/>
            <w:rFonts w:cs="Times New Roman"/>
          </w:rPr>
          <w:alias w:val="Nome do(a) aluno(a)"/>
          <w:tag w:val="Nome do(a) aluno(a)"/>
          <w:id w:val="809986665"/>
          <w:placeholder>
            <w:docPart w:val="DefaultPlaceholder_-1854013440"/>
          </w:placeholder>
          <w:showingPlcHdr/>
        </w:sdtPr>
        <w:sdtEndPr>
          <w:rPr>
            <w:rStyle w:val="Fontepargpadro"/>
            <w:sz w:val="24"/>
          </w:rPr>
        </w:sdtEndPr>
        <w:sdtContent>
          <w:r w:rsidR="00855A97" w:rsidRPr="000B5FF1">
            <w:rPr>
              <w:rStyle w:val="TextodoEspaoReservado"/>
              <w:rFonts w:cs="Times New Roman"/>
              <w:sz w:val="22"/>
            </w:rPr>
            <w:t>Clique ou toque aqui para inserir o texto.</w:t>
          </w:r>
        </w:sdtContent>
      </w:sdt>
      <w:r w:rsidRPr="000B5FF1">
        <w:rPr>
          <w:rFonts w:cs="Times New Roman"/>
          <w:sz w:val="22"/>
          <w:u w:val="single"/>
        </w:rPr>
        <w:t>,</w:t>
      </w:r>
      <w:r w:rsidRPr="000B5FF1">
        <w:rPr>
          <w:rFonts w:cs="Times New Roman"/>
          <w:sz w:val="22"/>
        </w:rPr>
        <w:t xml:space="preserve"> Nível</w:t>
      </w:r>
      <w:r w:rsidR="00855A97" w:rsidRPr="000B5FF1">
        <w:rPr>
          <w:rFonts w:cs="Times New Roman"/>
          <w:sz w:val="22"/>
        </w:rPr>
        <w:t xml:space="preserve"> </w:t>
      </w:r>
      <w:sdt>
        <w:sdtPr>
          <w:rPr>
            <w:rStyle w:val="Estilo2"/>
            <w:rFonts w:cs="Times New Roman"/>
          </w:rPr>
          <w:alias w:val="Nível"/>
          <w:tag w:val="Nível"/>
          <w:id w:val="1137609861"/>
          <w:placeholder>
            <w:docPart w:val="DefaultPlaceholder_-1854013438"/>
          </w:placeholder>
          <w:showingPlcHdr/>
          <w:comboBox>
            <w:listItem w:value="Escolher um item."/>
            <w:listItem w:displayText="Mestrado" w:value="Mestrado"/>
            <w:listItem w:displayText="Doutorado" w:value="Doutorado"/>
          </w:comboBox>
        </w:sdtPr>
        <w:sdtEndPr>
          <w:rPr>
            <w:rStyle w:val="Fontepargpadro"/>
            <w:sz w:val="24"/>
          </w:rPr>
        </w:sdtEndPr>
        <w:sdtContent>
          <w:r w:rsidR="00F5299F" w:rsidRPr="000B5FF1">
            <w:rPr>
              <w:rStyle w:val="TextodoEspaoReservado"/>
              <w:rFonts w:cs="Times New Roman"/>
              <w:sz w:val="22"/>
            </w:rPr>
            <w:t>Escolher um item.</w:t>
          </w:r>
        </w:sdtContent>
      </w:sdt>
      <w:r w:rsidRPr="000B5FF1">
        <w:rPr>
          <w:rFonts w:cs="Times New Roman"/>
          <w:sz w:val="22"/>
        </w:rPr>
        <w:t>, no projeto/</w:t>
      </w:r>
      <w:r w:rsidR="00CF027D" w:rsidRPr="000B5FF1">
        <w:rPr>
          <w:rFonts w:cs="Times New Roman"/>
          <w:sz w:val="22"/>
        </w:rPr>
        <w:t>dissertação/</w:t>
      </w:r>
      <w:r w:rsidRPr="000B5FF1">
        <w:rPr>
          <w:rFonts w:cs="Times New Roman"/>
          <w:sz w:val="22"/>
        </w:rPr>
        <w:t xml:space="preserve">tese intitulado </w:t>
      </w:r>
      <w:r w:rsidR="00017935" w:rsidRPr="000B5FF1">
        <w:rPr>
          <w:rFonts w:cs="Times New Roman"/>
          <w:sz w:val="22"/>
        </w:rPr>
        <w:t>“</w:t>
      </w:r>
      <w:sdt>
        <w:sdtPr>
          <w:rPr>
            <w:rStyle w:val="Estilo3"/>
            <w:rFonts w:cs="Times New Roman"/>
          </w:rPr>
          <w:id w:val="-124308883"/>
          <w:placeholder>
            <w:docPart w:val="DefaultPlaceholder_-1854013440"/>
          </w:placeholder>
          <w:showingPlcHdr/>
        </w:sdtPr>
        <w:sdtEndPr>
          <w:rPr>
            <w:rStyle w:val="Fontepargpadro"/>
            <w:sz w:val="24"/>
          </w:rPr>
        </w:sdtEndPr>
        <w:sdtContent>
          <w:r w:rsidR="00017935" w:rsidRPr="000B5FF1">
            <w:rPr>
              <w:rStyle w:val="TextodoEspaoReservado"/>
              <w:rFonts w:cs="Times New Roman"/>
              <w:sz w:val="22"/>
            </w:rPr>
            <w:t>Clique ou toque aqui para inserir o texto.</w:t>
          </w:r>
        </w:sdtContent>
      </w:sdt>
      <w:r w:rsidR="00017935" w:rsidRPr="000B5FF1">
        <w:rPr>
          <w:rFonts w:cs="Times New Roman"/>
          <w:sz w:val="22"/>
        </w:rPr>
        <w:t xml:space="preserve">” </w:t>
      </w:r>
      <w:r w:rsidRPr="000B5FF1">
        <w:rPr>
          <w:rFonts w:cs="Times New Roman"/>
          <w:sz w:val="22"/>
        </w:rPr>
        <w:t>conforme abaixo:</w:t>
      </w:r>
    </w:p>
    <w:p w14:paraId="4481C6E1" w14:textId="647B71C9" w:rsidR="00715106" w:rsidRPr="000B5FF1" w:rsidRDefault="00715106" w:rsidP="00715106">
      <w:pPr>
        <w:spacing w:after="0" w:line="360" w:lineRule="auto"/>
        <w:rPr>
          <w:rFonts w:cs="Times New Roman"/>
          <w:b/>
          <w:sz w:val="22"/>
        </w:rPr>
      </w:pPr>
      <w:r w:rsidRPr="000B5FF1">
        <w:rPr>
          <w:rFonts w:cs="Times New Roman"/>
          <w:b/>
          <w:sz w:val="22"/>
        </w:rPr>
        <w:t>Dados do</w:t>
      </w:r>
      <w:r w:rsidR="008A10B0" w:rsidRPr="000B5FF1">
        <w:rPr>
          <w:rFonts w:cs="Times New Roman"/>
          <w:b/>
          <w:sz w:val="22"/>
        </w:rPr>
        <w:t>(a)</w:t>
      </w:r>
      <w:r w:rsidRPr="000B5FF1">
        <w:rPr>
          <w:rFonts w:cs="Times New Roman"/>
          <w:b/>
          <w:sz w:val="22"/>
        </w:rPr>
        <w:t xml:space="preserve"> Coorientador</w:t>
      </w:r>
      <w:r w:rsidR="008A10B0" w:rsidRPr="000B5FF1">
        <w:rPr>
          <w:rFonts w:cs="Times New Roman"/>
          <w:b/>
          <w:sz w:val="22"/>
        </w:rPr>
        <w:t>(a)</w:t>
      </w:r>
      <w:r w:rsidRPr="000B5FF1">
        <w:rPr>
          <w:rFonts w:cs="Times New Roman"/>
          <w:b/>
          <w:sz w:val="22"/>
        </w:rPr>
        <w:t xml:space="preserve"> pretendido</w:t>
      </w:r>
      <w:r w:rsidR="008A10B0" w:rsidRPr="000B5FF1">
        <w:rPr>
          <w:rFonts w:cs="Times New Roman"/>
          <w:b/>
          <w:sz w:val="22"/>
        </w:rPr>
        <w:t>(a)</w:t>
      </w:r>
      <w:r w:rsidRPr="000B5FF1">
        <w:rPr>
          <w:rFonts w:cs="Times New Roman"/>
          <w:b/>
          <w:sz w:val="22"/>
        </w:rPr>
        <w:t>:</w:t>
      </w:r>
    </w:p>
    <w:tbl>
      <w:tblPr>
        <w:tblW w:w="8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4"/>
        <w:gridCol w:w="3874"/>
      </w:tblGrid>
      <w:tr w:rsidR="00715106" w:rsidRPr="000B5FF1" w14:paraId="30EEF89F" w14:textId="77777777" w:rsidTr="00426119">
        <w:trPr>
          <w:trHeight w:val="767"/>
        </w:trPr>
        <w:tc>
          <w:tcPr>
            <w:tcW w:w="8718" w:type="dxa"/>
            <w:gridSpan w:val="2"/>
            <w:tcBorders>
              <w:bottom w:val="single" w:sz="4" w:space="0" w:color="auto"/>
            </w:tcBorders>
            <w:vAlign w:val="bottom"/>
          </w:tcPr>
          <w:p w14:paraId="41B7759D" w14:textId="77777777" w:rsidR="00715106" w:rsidRPr="000B5FF1" w:rsidRDefault="00715106" w:rsidP="00426119">
            <w:pPr>
              <w:spacing w:after="0" w:line="360" w:lineRule="auto"/>
              <w:rPr>
                <w:rFonts w:cs="Times New Roman"/>
                <w:b/>
                <w:sz w:val="22"/>
              </w:rPr>
            </w:pPr>
            <w:r w:rsidRPr="000B5FF1">
              <w:rPr>
                <w:rFonts w:cs="Times New Roman"/>
                <w:b/>
                <w:sz w:val="22"/>
              </w:rPr>
              <w:t>Nome Completo:</w:t>
            </w:r>
          </w:p>
          <w:p w14:paraId="3627D3A4" w14:textId="26708925" w:rsidR="00715106" w:rsidRPr="000B5FF1" w:rsidRDefault="00E149BA" w:rsidP="00426119">
            <w:pPr>
              <w:spacing w:after="0" w:line="360" w:lineRule="auto"/>
              <w:rPr>
                <w:rFonts w:cs="Times New Roman"/>
                <w:sz w:val="22"/>
              </w:rPr>
            </w:pPr>
            <w:sdt>
              <w:sdtPr>
                <w:rPr>
                  <w:rStyle w:val="Estilo3"/>
                  <w:rFonts w:cs="Times New Roman"/>
                </w:rPr>
                <w:id w:val="1583184455"/>
                <w:placeholder>
                  <w:docPart w:val="BEFA7B2809AE40AAB4DFBA554D906919"/>
                </w:placeholder>
                <w:showingPlcHdr/>
              </w:sdtPr>
              <w:sdtEndPr>
                <w:rPr>
                  <w:rStyle w:val="Fontepargpadro"/>
                  <w:sz w:val="24"/>
                </w:rPr>
              </w:sdtEndPr>
              <w:sdtContent>
                <w:r w:rsidR="008A10B0" w:rsidRPr="000B5FF1">
                  <w:rPr>
                    <w:rStyle w:val="TextodoEspaoReservado"/>
                    <w:rFonts w:cs="Times New Roman"/>
                    <w:sz w:val="22"/>
                  </w:rPr>
                  <w:t>Clique ou toque aqui para inserir o texto.</w:t>
                </w:r>
              </w:sdtContent>
            </w:sdt>
          </w:p>
        </w:tc>
      </w:tr>
      <w:tr w:rsidR="00715106" w:rsidRPr="000B5FF1" w14:paraId="5D3779C6" w14:textId="77777777" w:rsidTr="00426119">
        <w:trPr>
          <w:trHeight w:val="309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AC4AE86" w14:textId="428EE81A" w:rsidR="00715106" w:rsidRPr="000B5FF1" w:rsidRDefault="00715106" w:rsidP="00426119">
            <w:pPr>
              <w:spacing w:after="0" w:line="360" w:lineRule="auto"/>
              <w:rPr>
                <w:rFonts w:cs="Times New Roman"/>
                <w:sz w:val="22"/>
              </w:rPr>
            </w:pPr>
            <w:r w:rsidRPr="000B5FF1">
              <w:rPr>
                <w:rFonts w:cs="Times New Roman"/>
                <w:sz w:val="22"/>
              </w:rPr>
              <w:t xml:space="preserve">Docente UNISO </w:t>
            </w:r>
            <w:sdt>
              <w:sdtPr>
                <w:rPr>
                  <w:rFonts w:cs="Times New Roman"/>
                  <w:sz w:val="22"/>
                </w:rPr>
                <w:id w:val="120653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0B0" w:rsidRPr="000B5FF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  <w:p w14:paraId="46681E73" w14:textId="77777777" w:rsidR="00715106" w:rsidRPr="000B5FF1" w:rsidRDefault="00715106" w:rsidP="00426119">
            <w:pPr>
              <w:spacing w:after="0" w:line="360" w:lineRule="auto"/>
              <w:rPr>
                <w:rFonts w:cs="Times New Roman"/>
                <w:sz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4FE77" w14:textId="52B0C584" w:rsidR="00715106" w:rsidRPr="000B5FF1" w:rsidRDefault="00715106" w:rsidP="00426119">
            <w:pPr>
              <w:spacing w:after="0" w:line="360" w:lineRule="auto"/>
              <w:rPr>
                <w:rFonts w:cs="Times New Roman"/>
                <w:sz w:val="22"/>
              </w:rPr>
            </w:pPr>
            <w:r w:rsidRPr="000B5FF1">
              <w:rPr>
                <w:rFonts w:cs="Times New Roman"/>
                <w:sz w:val="22"/>
              </w:rPr>
              <w:t xml:space="preserve">Docente Externo </w:t>
            </w:r>
            <w:sdt>
              <w:sdtPr>
                <w:rPr>
                  <w:rFonts w:cs="Times New Roman"/>
                  <w:sz w:val="22"/>
                </w:rPr>
                <w:id w:val="-155792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0B0" w:rsidRPr="000B5FF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  <w:p w14:paraId="7482E927" w14:textId="77777777" w:rsidR="00715106" w:rsidRPr="000B5FF1" w:rsidRDefault="00715106" w:rsidP="00426119">
            <w:pPr>
              <w:spacing w:after="0" w:line="360" w:lineRule="auto"/>
              <w:rPr>
                <w:rFonts w:cs="Times New Roman"/>
                <w:sz w:val="22"/>
              </w:rPr>
            </w:pPr>
          </w:p>
        </w:tc>
      </w:tr>
      <w:tr w:rsidR="00715106" w:rsidRPr="000B5FF1" w14:paraId="1B79469E" w14:textId="77777777" w:rsidTr="00426119">
        <w:trPr>
          <w:trHeight w:val="309"/>
        </w:trPr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77D78" w14:textId="77777777" w:rsidR="00715106" w:rsidRPr="000B5FF1" w:rsidRDefault="00715106" w:rsidP="00426119">
            <w:pPr>
              <w:spacing w:after="0" w:line="360" w:lineRule="auto"/>
              <w:rPr>
                <w:rFonts w:cs="Times New Roman"/>
                <w:b/>
                <w:sz w:val="22"/>
              </w:rPr>
            </w:pPr>
            <w:r w:rsidRPr="000B5FF1">
              <w:rPr>
                <w:rFonts w:cs="Times New Roman"/>
                <w:b/>
                <w:sz w:val="22"/>
              </w:rPr>
              <w:t>Programa de Pós-Graduação a que pertence:</w:t>
            </w:r>
          </w:p>
          <w:p w14:paraId="35A52495" w14:textId="6A35F031" w:rsidR="00715106" w:rsidRPr="000B5FF1" w:rsidRDefault="00E149BA" w:rsidP="00426119">
            <w:pPr>
              <w:spacing w:after="0" w:line="360" w:lineRule="auto"/>
              <w:rPr>
                <w:rFonts w:cs="Times New Roman"/>
                <w:sz w:val="22"/>
              </w:rPr>
            </w:pPr>
            <w:sdt>
              <w:sdtPr>
                <w:rPr>
                  <w:rStyle w:val="Estilo3"/>
                  <w:rFonts w:cs="Times New Roman"/>
                </w:rPr>
                <w:id w:val="-987010033"/>
                <w:placeholder>
                  <w:docPart w:val="7E161F4CB9274A8ABB0BEA689DA04C2B"/>
                </w:placeholder>
                <w:showingPlcHdr/>
              </w:sdtPr>
              <w:sdtEndPr>
                <w:rPr>
                  <w:rStyle w:val="Fontepargpadro"/>
                  <w:sz w:val="24"/>
                </w:rPr>
              </w:sdtEndPr>
              <w:sdtContent>
                <w:r w:rsidR="008A10B0" w:rsidRPr="000B5FF1">
                  <w:rPr>
                    <w:rStyle w:val="TextodoEspaoReservado"/>
                    <w:rFonts w:cs="Times New Roman"/>
                    <w:sz w:val="22"/>
                  </w:rPr>
                  <w:t>Clique ou toque aqui para inserir o texto.</w:t>
                </w:r>
              </w:sdtContent>
            </w:sdt>
          </w:p>
        </w:tc>
      </w:tr>
      <w:tr w:rsidR="00715106" w:rsidRPr="000B5FF1" w14:paraId="30645BCD" w14:textId="77777777" w:rsidTr="00426119">
        <w:trPr>
          <w:trHeight w:val="309"/>
        </w:trPr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6D0C0" w14:textId="117FA6AA" w:rsidR="00715106" w:rsidRPr="000B5FF1" w:rsidRDefault="00715106" w:rsidP="00426119">
            <w:pPr>
              <w:spacing w:after="0" w:line="240" w:lineRule="auto"/>
              <w:rPr>
                <w:rFonts w:cs="Times New Roman"/>
                <w:sz w:val="22"/>
              </w:rPr>
            </w:pPr>
            <w:r w:rsidRPr="000B5FF1">
              <w:rPr>
                <w:rFonts w:cs="Times New Roman"/>
                <w:b/>
                <w:sz w:val="22"/>
              </w:rPr>
              <w:t>Justificativa para indicação do</w:t>
            </w:r>
            <w:r w:rsidR="008A10B0" w:rsidRPr="000B5FF1">
              <w:rPr>
                <w:rFonts w:cs="Times New Roman"/>
                <w:b/>
                <w:sz w:val="22"/>
              </w:rPr>
              <w:t>(a)</w:t>
            </w:r>
            <w:r w:rsidRPr="000B5FF1">
              <w:rPr>
                <w:rFonts w:cs="Times New Roman"/>
                <w:b/>
                <w:sz w:val="22"/>
              </w:rPr>
              <w:t xml:space="preserve"> Coorientador</w:t>
            </w:r>
            <w:r w:rsidR="008A10B0" w:rsidRPr="000B5FF1">
              <w:rPr>
                <w:rFonts w:cs="Times New Roman"/>
                <w:b/>
                <w:sz w:val="22"/>
              </w:rPr>
              <w:t>(a)</w:t>
            </w:r>
            <w:r w:rsidRPr="000B5FF1">
              <w:rPr>
                <w:rFonts w:cs="Times New Roman"/>
                <w:sz w:val="22"/>
              </w:rPr>
              <w:t xml:space="preserve"> (relatar a experiência técnico-científica do</w:t>
            </w:r>
            <w:r w:rsidR="008A10B0" w:rsidRPr="000B5FF1">
              <w:rPr>
                <w:rFonts w:cs="Times New Roman"/>
                <w:sz w:val="22"/>
              </w:rPr>
              <w:t>(a)</w:t>
            </w:r>
            <w:r w:rsidRPr="000B5FF1">
              <w:rPr>
                <w:rFonts w:cs="Times New Roman"/>
                <w:sz w:val="22"/>
              </w:rPr>
              <w:t xml:space="preserve"> coorientador</w:t>
            </w:r>
            <w:r w:rsidR="008A10B0" w:rsidRPr="000B5FF1">
              <w:rPr>
                <w:rFonts w:cs="Times New Roman"/>
                <w:sz w:val="22"/>
              </w:rPr>
              <w:t>(a)</w:t>
            </w:r>
            <w:r w:rsidRPr="000B5FF1">
              <w:rPr>
                <w:rFonts w:cs="Times New Roman"/>
                <w:sz w:val="22"/>
              </w:rPr>
              <w:t xml:space="preserve"> na área em que se insere o projeto):  </w:t>
            </w:r>
          </w:p>
          <w:p w14:paraId="6DD21B0B" w14:textId="38052DE7" w:rsidR="00715106" w:rsidRPr="000B5FF1" w:rsidRDefault="00E149BA" w:rsidP="00426119">
            <w:pPr>
              <w:spacing w:after="0" w:line="360" w:lineRule="auto"/>
              <w:rPr>
                <w:rFonts w:cs="Times New Roman"/>
                <w:sz w:val="22"/>
              </w:rPr>
            </w:pPr>
            <w:sdt>
              <w:sdtPr>
                <w:rPr>
                  <w:rStyle w:val="Estilo3"/>
                  <w:rFonts w:cs="Times New Roman"/>
                </w:rPr>
                <w:id w:val="2101984316"/>
                <w:placeholder>
                  <w:docPart w:val="664224516CB4480DBEE1D62E16EA073B"/>
                </w:placeholder>
                <w:showingPlcHdr/>
              </w:sdtPr>
              <w:sdtEndPr>
                <w:rPr>
                  <w:rStyle w:val="Fontepargpadro"/>
                  <w:sz w:val="24"/>
                </w:rPr>
              </w:sdtEndPr>
              <w:sdtContent>
                <w:r w:rsidR="000F3070" w:rsidRPr="000B5FF1">
                  <w:rPr>
                    <w:rStyle w:val="TextodoEspaoReservado"/>
                    <w:rFonts w:cs="Times New Roman"/>
                    <w:sz w:val="22"/>
                  </w:rPr>
                  <w:t>Clique ou toque aqui para inserir o texto.</w:t>
                </w:r>
              </w:sdtContent>
            </w:sdt>
          </w:p>
        </w:tc>
      </w:tr>
      <w:tr w:rsidR="00715106" w:rsidRPr="000B5FF1" w14:paraId="2CAD4FF0" w14:textId="77777777" w:rsidTr="00426119">
        <w:trPr>
          <w:trHeight w:val="309"/>
        </w:trPr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2830B" w14:textId="3049AEBB" w:rsidR="00715106" w:rsidRPr="000B5FF1" w:rsidRDefault="00715106" w:rsidP="00426119">
            <w:pPr>
              <w:spacing w:after="0" w:line="360" w:lineRule="auto"/>
              <w:rPr>
                <w:rFonts w:cs="Times New Roman"/>
                <w:b/>
                <w:sz w:val="22"/>
              </w:rPr>
            </w:pPr>
            <w:r w:rsidRPr="000B5FF1">
              <w:rPr>
                <w:rFonts w:cs="Times New Roman"/>
                <w:b/>
                <w:sz w:val="22"/>
              </w:rPr>
              <w:t>Etapas que serão supervisionadas pelo</w:t>
            </w:r>
            <w:r w:rsidR="008A10B0" w:rsidRPr="000B5FF1">
              <w:rPr>
                <w:rFonts w:cs="Times New Roman"/>
                <w:b/>
                <w:sz w:val="22"/>
              </w:rPr>
              <w:t>(a) Coorientador(a)</w:t>
            </w:r>
            <w:r w:rsidRPr="000B5FF1">
              <w:rPr>
                <w:rFonts w:cs="Times New Roman"/>
                <w:b/>
                <w:sz w:val="22"/>
              </w:rPr>
              <w:t>:</w:t>
            </w:r>
          </w:p>
          <w:p w14:paraId="4E62503F" w14:textId="0DF3FA92" w:rsidR="00715106" w:rsidRPr="000B5FF1" w:rsidRDefault="00E149BA" w:rsidP="00426119">
            <w:pPr>
              <w:spacing w:after="0" w:line="360" w:lineRule="auto"/>
              <w:rPr>
                <w:rFonts w:cs="Times New Roman"/>
                <w:b/>
                <w:sz w:val="22"/>
              </w:rPr>
            </w:pPr>
            <w:sdt>
              <w:sdtPr>
                <w:rPr>
                  <w:rStyle w:val="Estilo3"/>
                  <w:rFonts w:cs="Times New Roman"/>
                </w:rPr>
                <w:id w:val="-1689899641"/>
                <w:placeholder>
                  <w:docPart w:val="1F92C14142BB45A9A6D5A31EB26D4172"/>
                </w:placeholder>
                <w:showingPlcHdr/>
              </w:sdtPr>
              <w:sdtEndPr>
                <w:rPr>
                  <w:rStyle w:val="Fontepargpadro"/>
                  <w:sz w:val="24"/>
                </w:rPr>
              </w:sdtEndPr>
              <w:sdtContent>
                <w:r w:rsidR="000F3070" w:rsidRPr="000B5FF1">
                  <w:rPr>
                    <w:rStyle w:val="TextodoEspaoReservado"/>
                    <w:rFonts w:cs="Times New Roman"/>
                    <w:sz w:val="22"/>
                  </w:rPr>
                  <w:t>Clique ou toque aqui para inserir o texto.</w:t>
                </w:r>
              </w:sdtContent>
            </w:sdt>
          </w:p>
        </w:tc>
      </w:tr>
      <w:tr w:rsidR="00715106" w:rsidRPr="000B5FF1" w14:paraId="4323116A" w14:textId="77777777" w:rsidTr="00426119">
        <w:trPr>
          <w:trHeight w:val="309"/>
        </w:trPr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075DE" w14:textId="77777777" w:rsidR="00715106" w:rsidRPr="000B5FF1" w:rsidRDefault="00715106" w:rsidP="00426119">
            <w:pPr>
              <w:spacing w:after="0" w:line="360" w:lineRule="auto"/>
              <w:rPr>
                <w:rFonts w:cs="Times New Roman"/>
                <w:b/>
                <w:sz w:val="22"/>
              </w:rPr>
            </w:pPr>
            <w:r w:rsidRPr="000B5FF1">
              <w:rPr>
                <w:rFonts w:cs="Times New Roman"/>
                <w:b/>
                <w:sz w:val="22"/>
              </w:rPr>
              <w:t>Link currículo Lattes</w:t>
            </w:r>
          </w:p>
          <w:p w14:paraId="48D23409" w14:textId="525A465E" w:rsidR="000B5FF1" w:rsidRPr="000B5FF1" w:rsidRDefault="00E149BA" w:rsidP="00426119">
            <w:pPr>
              <w:spacing w:after="0" w:line="360" w:lineRule="auto"/>
              <w:rPr>
                <w:rFonts w:cs="Times New Roman"/>
                <w:b/>
                <w:sz w:val="22"/>
              </w:rPr>
            </w:pPr>
            <w:sdt>
              <w:sdtPr>
                <w:rPr>
                  <w:rStyle w:val="Estilo3"/>
                  <w:rFonts w:cs="Times New Roman"/>
                </w:rPr>
                <w:id w:val="886991103"/>
                <w:placeholder>
                  <w:docPart w:val="238A2DDE4CA24A4094361DEECBA3EE5D"/>
                </w:placeholder>
                <w:showingPlcHdr/>
              </w:sdtPr>
              <w:sdtEndPr>
                <w:rPr>
                  <w:rStyle w:val="Fontepargpadro"/>
                  <w:sz w:val="24"/>
                </w:rPr>
              </w:sdtEndPr>
              <w:sdtContent>
                <w:r w:rsidR="000F3070" w:rsidRPr="000B5FF1">
                  <w:rPr>
                    <w:rStyle w:val="TextodoEspaoReservado"/>
                    <w:rFonts w:cs="Times New Roman"/>
                    <w:sz w:val="22"/>
                  </w:rPr>
                  <w:t>Clique ou toque aqui para inserir o texto.</w:t>
                </w:r>
              </w:sdtContent>
            </w:sdt>
          </w:p>
        </w:tc>
      </w:tr>
    </w:tbl>
    <w:p w14:paraId="335FE8AC" w14:textId="77777777" w:rsidR="00715106" w:rsidRPr="000B5FF1" w:rsidRDefault="00715106" w:rsidP="00715106">
      <w:pPr>
        <w:tabs>
          <w:tab w:val="left" w:pos="2610"/>
          <w:tab w:val="left" w:pos="5310"/>
          <w:tab w:val="left" w:pos="5850"/>
        </w:tabs>
        <w:spacing w:line="200" w:lineRule="atLeast"/>
        <w:rPr>
          <w:rFonts w:cs="Times New Roman"/>
          <w:sz w:val="22"/>
        </w:rPr>
      </w:pPr>
    </w:p>
    <w:p w14:paraId="016DEE2C" w14:textId="3DE3D89B" w:rsidR="00715106" w:rsidRPr="000B5FF1" w:rsidRDefault="000B5FF1" w:rsidP="00003D87">
      <w:pPr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715106" w:rsidRPr="000B5FF1">
        <w:rPr>
          <w:rFonts w:cs="Times New Roman"/>
          <w:sz w:val="22"/>
        </w:rPr>
        <w:lastRenderedPageBreak/>
        <w:t>Nestes termos pede deferimento</w:t>
      </w:r>
    </w:p>
    <w:p w14:paraId="7156BFBC" w14:textId="77777777" w:rsidR="00715106" w:rsidRPr="000B5FF1" w:rsidRDefault="00715106" w:rsidP="00715106">
      <w:pPr>
        <w:spacing w:line="240" w:lineRule="auto"/>
        <w:ind w:firstLine="3544"/>
        <w:jc w:val="center"/>
        <w:rPr>
          <w:rFonts w:cs="Times New Roman"/>
          <w:sz w:val="22"/>
        </w:rPr>
      </w:pPr>
    </w:p>
    <w:p w14:paraId="4F635265" w14:textId="77777777" w:rsidR="00A05B04" w:rsidRPr="000B5FF1" w:rsidRDefault="00A05B04" w:rsidP="00715106">
      <w:pPr>
        <w:spacing w:line="240" w:lineRule="auto"/>
        <w:ind w:firstLine="3544"/>
        <w:jc w:val="center"/>
        <w:rPr>
          <w:rFonts w:cs="Times New Roman"/>
          <w:sz w:val="22"/>
        </w:rPr>
      </w:pPr>
    </w:p>
    <w:p w14:paraId="074FA222" w14:textId="77777777" w:rsidR="00932E89" w:rsidRPr="000B5FF1" w:rsidRDefault="00932E89" w:rsidP="00715106">
      <w:pPr>
        <w:spacing w:line="240" w:lineRule="auto"/>
        <w:ind w:firstLine="3544"/>
        <w:jc w:val="center"/>
        <w:rPr>
          <w:rFonts w:cs="Times New Roman"/>
          <w:sz w:val="22"/>
        </w:rPr>
      </w:pPr>
    </w:p>
    <w:p w14:paraId="28068084" w14:textId="000215C6" w:rsidR="00715106" w:rsidRPr="000B5FF1" w:rsidRDefault="00715106" w:rsidP="00715106">
      <w:pPr>
        <w:spacing w:line="240" w:lineRule="auto"/>
        <w:ind w:firstLine="3544"/>
        <w:jc w:val="center"/>
        <w:rPr>
          <w:rFonts w:cs="Times New Roman"/>
          <w:sz w:val="22"/>
        </w:rPr>
      </w:pPr>
      <w:r w:rsidRPr="000B5FF1">
        <w:rPr>
          <w:rFonts w:cs="Times New Roman"/>
          <w:sz w:val="22"/>
        </w:rPr>
        <w:t>________________________________________________</w:t>
      </w:r>
    </w:p>
    <w:p w14:paraId="0075CC8F" w14:textId="77777777" w:rsidR="000F3070" w:rsidRPr="000B5FF1" w:rsidRDefault="000F3070" w:rsidP="00715106">
      <w:pPr>
        <w:spacing w:line="240" w:lineRule="auto"/>
        <w:ind w:firstLine="3544"/>
        <w:jc w:val="center"/>
        <w:rPr>
          <w:rFonts w:cs="Times New Roman"/>
          <w:sz w:val="22"/>
        </w:rPr>
      </w:pPr>
      <w:r w:rsidRPr="000B5FF1">
        <w:rPr>
          <w:rFonts w:cs="Times New Roman"/>
          <w:sz w:val="22"/>
        </w:rPr>
        <w:t>Prof(a). Dr(a).</w:t>
      </w:r>
      <w:r w:rsidRPr="000B5FF1">
        <w:rPr>
          <w:rFonts w:cs="Times New Roman"/>
          <w:caps/>
          <w:sz w:val="22"/>
        </w:rPr>
        <w:t xml:space="preserve"> </w:t>
      </w:r>
      <w:sdt>
        <w:sdtPr>
          <w:rPr>
            <w:rFonts w:cs="Times New Roman"/>
            <w:caps/>
            <w:sz w:val="22"/>
          </w:rPr>
          <w:alias w:val="Nome d(a) orientador(a)"/>
          <w:tag w:val="Nome d(a) orientador(a)"/>
          <w:id w:val="46733924"/>
          <w:placeholder>
            <w:docPart w:val="48F1FA80E7854DB1B7D28C3E5A146C69"/>
          </w:placeholder>
          <w:showingPlcHdr/>
          <w:dropDownList>
            <w:listItem w:value="Escolher o(a) orientador(a)"/>
            <w:listItem w:displayText="Angela Faustino Jozala" w:value="Angela Faustino Jozala"/>
            <w:listItem w:displayText="Daniel Bertoli Goncalves" w:value="Daniel Bertoli Goncalves"/>
            <w:listItem w:displayText="Denise Grotto" w:value="Denise Grotto"/>
            <w:listItem w:displayText="Fábio Márcio Squina" w:value="Fábio Márcio Squina"/>
            <w:listItem w:displayText="José Luiz Antunes de Almeida" w:value="José Luiz Antunes de Almeida"/>
            <w:listItem w:displayText="José Martins de Oliveira Junior" w:value="José Martins de Oliveira Junior"/>
            <w:listItem w:displayText="Luciane Cruz Lopes" w:value="Luciane Cruz Lopes"/>
            <w:listItem w:displayText="Marco Vinícius Chaud" w:value="Marco Vinícius Chaud"/>
            <w:listItem w:displayText="Marta Maria Duarte Carvalho Vila" w:value="Marta Maria Duarte Carvalho Vila"/>
            <w:listItem w:displayText="Norberto Aranha" w:value="Norberto Aranha"/>
            <w:listItem w:displayText="Renata de Lima" w:value="Renata de Lima"/>
            <w:listItem w:displayText="Rogério Augusto Profeta" w:value="Rogério Augusto Profeta"/>
            <w:listItem w:displayText="Thiago Simon Marques" w:value="Thiago Simon Marques"/>
            <w:listItem w:displayText="Thomaz Augusto Guisard Restivo" w:value="Thomaz Augusto Guisard Restivo"/>
            <w:listItem w:displayText="Valquíria Miwa Hanai Yoshida" w:value="Valquíria Miwa Hanai Yoshida"/>
            <w:listItem w:displayText="Victor Manuel Cardoso Figueiredo Balcão" w:value="Victor Manuel Cardoso Figueiredo Balcão"/>
          </w:dropDownList>
        </w:sdtPr>
        <w:sdtEndPr/>
        <w:sdtContent>
          <w:r w:rsidRPr="000B5FF1">
            <w:rPr>
              <w:rStyle w:val="TextodoEspaoReservado"/>
              <w:rFonts w:cs="Times New Roman"/>
              <w:sz w:val="22"/>
            </w:rPr>
            <w:t>Escolher um item.</w:t>
          </w:r>
        </w:sdtContent>
      </w:sdt>
      <w:r w:rsidRPr="000B5FF1">
        <w:rPr>
          <w:rFonts w:cs="Times New Roman"/>
          <w:sz w:val="22"/>
        </w:rPr>
        <w:t xml:space="preserve"> </w:t>
      </w:r>
    </w:p>
    <w:p w14:paraId="06278A33" w14:textId="77CE061B" w:rsidR="00715106" w:rsidRPr="000B5FF1" w:rsidRDefault="00715106" w:rsidP="00715106">
      <w:pPr>
        <w:spacing w:line="240" w:lineRule="auto"/>
        <w:ind w:firstLine="3544"/>
        <w:jc w:val="center"/>
        <w:rPr>
          <w:rFonts w:cs="Times New Roman"/>
          <w:sz w:val="22"/>
        </w:rPr>
      </w:pPr>
      <w:r w:rsidRPr="000B5FF1">
        <w:rPr>
          <w:rFonts w:cs="Times New Roman"/>
          <w:sz w:val="22"/>
        </w:rPr>
        <w:t>Orientador</w:t>
      </w:r>
      <w:r w:rsidR="000F3070" w:rsidRPr="000B5FF1">
        <w:rPr>
          <w:rFonts w:cs="Times New Roman"/>
          <w:sz w:val="22"/>
        </w:rPr>
        <w:t>(a)</w:t>
      </w:r>
    </w:p>
    <w:p w14:paraId="35ED7D9A" w14:textId="77777777" w:rsidR="00715106" w:rsidRPr="000B5FF1" w:rsidRDefault="00715106" w:rsidP="00715106">
      <w:pPr>
        <w:spacing w:line="240" w:lineRule="auto"/>
        <w:ind w:firstLine="3544"/>
        <w:jc w:val="center"/>
        <w:rPr>
          <w:rFonts w:cs="Times New Roman"/>
          <w:sz w:val="22"/>
        </w:rPr>
      </w:pPr>
    </w:p>
    <w:p w14:paraId="4A878CEC" w14:textId="77777777" w:rsidR="00A05B04" w:rsidRPr="000B5FF1" w:rsidRDefault="00A05B04" w:rsidP="00715106">
      <w:pPr>
        <w:spacing w:line="240" w:lineRule="auto"/>
        <w:ind w:firstLine="3544"/>
        <w:jc w:val="center"/>
        <w:rPr>
          <w:rFonts w:cs="Times New Roman"/>
          <w:sz w:val="22"/>
        </w:rPr>
      </w:pPr>
    </w:p>
    <w:p w14:paraId="72F843D3" w14:textId="77777777" w:rsidR="00715106" w:rsidRPr="000B5FF1" w:rsidRDefault="00715106" w:rsidP="00715106">
      <w:pPr>
        <w:spacing w:line="240" w:lineRule="auto"/>
        <w:ind w:firstLine="3544"/>
        <w:jc w:val="center"/>
        <w:rPr>
          <w:rFonts w:cs="Times New Roman"/>
          <w:sz w:val="22"/>
        </w:rPr>
      </w:pPr>
    </w:p>
    <w:p w14:paraId="394EEF69" w14:textId="77777777" w:rsidR="00715106" w:rsidRPr="000B5FF1" w:rsidRDefault="00715106" w:rsidP="00715106">
      <w:pPr>
        <w:spacing w:line="240" w:lineRule="auto"/>
        <w:ind w:firstLine="3544"/>
        <w:jc w:val="center"/>
        <w:rPr>
          <w:rFonts w:cs="Times New Roman"/>
          <w:sz w:val="22"/>
        </w:rPr>
      </w:pPr>
      <w:r w:rsidRPr="000B5FF1">
        <w:rPr>
          <w:rFonts w:cs="Times New Roman"/>
          <w:sz w:val="22"/>
        </w:rPr>
        <w:t>De acordo</w:t>
      </w:r>
    </w:p>
    <w:p w14:paraId="24436F6E" w14:textId="77777777" w:rsidR="00715106" w:rsidRPr="000B5FF1" w:rsidRDefault="00715106" w:rsidP="00715106">
      <w:pPr>
        <w:spacing w:line="240" w:lineRule="auto"/>
        <w:ind w:firstLine="3544"/>
        <w:jc w:val="center"/>
        <w:rPr>
          <w:rFonts w:cs="Times New Roman"/>
          <w:sz w:val="22"/>
        </w:rPr>
      </w:pPr>
    </w:p>
    <w:p w14:paraId="715EAAE7" w14:textId="77777777" w:rsidR="00A05B04" w:rsidRPr="000B5FF1" w:rsidRDefault="00A05B04" w:rsidP="00715106">
      <w:pPr>
        <w:spacing w:line="240" w:lineRule="auto"/>
        <w:ind w:firstLine="3544"/>
        <w:jc w:val="center"/>
        <w:rPr>
          <w:rFonts w:cs="Times New Roman"/>
          <w:sz w:val="22"/>
        </w:rPr>
      </w:pPr>
    </w:p>
    <w:p w14:paraId="789B2211" w14:textId="77777777" w:rsidR="00932E89" w:rsidRPr="000B5FF1" w:rsidRDefault="00932E89" w:rsidP="00715106">
      <w:pPr>
        <w:spacing w:line="240" w:lineRule="auto"/>
        <w:ind w:firstLine="3544"/>
        <w:jc w:val="center"/>
        <w:rPr>
          <w:rFonts w:cs="Times New Roman"/>
          <w:sz w:val="22"/>
        </w:rPr>
      </w:pPr>
    </w:p>
    <w:p w14:paraId="4A169219" w14:textId="5F4A8AC7" w:rsidR="00715106" w:rsidRPr="000B5FF1" w:rsidRDefault="00715106" w:rsidP="00715106">
      <w:pPr>
        <w:spacing w:line="240" w:lineRule="auto"/>
        <w:ind w:firstLine="3544"/>
        <w:jc w:val="center"/>
        <w:rPr>
          <w:rFonts w:cs="Times New Roman"/>
          <w:sz w:val="22"/>
        </w:rPr>
      </w:pPr>
      <w:r w:rsidRPr="000B5FF1">
        <w:rPr>
          <w:rFonts w:cs="Times New Roman"/>
          <w:sz w:val="22"/>
        </w:rPr>
        <w:t>________________________________________________</w:t>
      </w:r>
    </w:p>
    <w:p w14:paraId="5EEF9954" w14:textId="77777777" w:rsidR="00715106" w:rsidRPr="000B5FF1" w:rsidRDefault="00715106" w:rsidP="00715106">
      <w:pPr>
        <w:spacing w:line="240" w:lineRule="auto"/>
        <w:ind w:firstLine="3544"/>
        <w:jc w:val="center"/>
        <w:rPr>
          <w:rFonts w:cs="Times New Roman"/>
          <w:sz w:val="22"/>
        </w:rPr>
      </w:pPr>
      <w:r w:rsidRPr="000B5FF1">
        <w:rPr>
          <w:rFonts w:cs="Times New Roman"/>
          <w:sz w:val="22"/>
        </w:rPr>
        <w:t>Aluno(a)</w:t>
      </w:r>
    </w:p>
    <w:p w14:paraId="28DA19F6" w14:textId="77777777" w:rsidR="00715106" w:rsidRPr="000B5FF1" w:rsidRDefault="00715106" w:rsidP="00715106">
      <w:pPr>
        <w:spacing w:line="240" w:lineRule="auto"/>
        <w:ind w:firstLine="3544"/>
        <w:jc w:val="center"/>
        <w:rPr>
          <w:rFonts w:cs="Times New Roman"/>
          <w:sz w:val="22"/>
        </w:rPr>
      </w:pPr>
    </w:p>
    <w:p w14:paraId="5222C22A" w14:textId="77777777" w:rsidR="00715106" w:rsidRPr="000B5FF1" w:rsidRDefault="00715106" w:rsidP="00715106">
      <w:pPr>
        <w:spacing w:line="240" w:lineRule="auto"/>
        <w:ind w:firstLine="3544"/>
        <w:jc w:val="center"/>
        <w:rPr>
          <w:rFonts w:cs="Times New Roman"/>
          <w:sz w:val="22"/>
        </w:rPr>
      </w:pPr>
    </w:p>
    <w:p w14:paraId="2D662DEA" w14:textId="77777777" w:rsidR="00A05B04" w:rsidRPr="000B5FF1" w:rsidRDefault="00A05B04" w:rsidP="00715106">
      <w:pPr>
        <w:spacing w:line="240" w:lineRule="auto"/>
        <w:ind w:firstLine="3544"/>
        <w:jc w:val="center"/>
        <w:rPr>
          <w:rFonts w:cs="Times New Roman"/>
          <w:sz w:val="22"/>
        </w:rPr>
      </w:pPr>
    </w:p>
    <w:p w14:paraId="1A7FB042" w14:textId="085EEC2B" w:rsidR="00715106" w:rsidRPr="000B5FF1" w:rsidRDefault="00715106" w:rsidP="00715106">
      <w:pPr>
        <w:spacing w:line="240" w:lineRule="auto"/>
        <w:ind w:firstLine="3544"/>
        <w:jc w:val="center"/>
        <w:rPr>
          <w:rFonts w:cs="Times New Roman"/>
          <w:sz w:val="22"/>
        </w:rPr>
      </w:pPr>
      <w:r w:rsidRPr="000B5FF1">
        <w:rPr>
          <w:rFonts w:cs="Times New Roman"/>
          <w:sz w:val="22"/>
        </w:rPr>
        <w:t>________________________________________________</w:t>
      </w:r>
    </w:p>
    <w:p w14:paraId="2F999624" w14:textId="2F24963C" w:rsidR="00715106" w:rsidRPr="000B5FF1" w:rsidRDefault="00715106" w:rsidP="00715106">
      <w:pPr>
        <w:spacing w:line="240" w:lineRule="auto"/>
        <w:ind w:firstLine="3544"/>
        <w:jc w:val="center"/>
        <w:rPr>
          <w:rFonts w:cs="Times New Roman"/>
          <w:sz w:val="22"/>
        </w:rPr>
      </w:pPr>
      <w:r w:rsidRPr="000B5FF1">
        <w:rPr>
          <w:rFonts w:cs="Times New Roman"/>
          <w:sz w:val="22"/>
        </w:rPr>
        <w:t>Prof</w:t>
      </w:r>
      <w:r w:rsidR="00932E89" w:rsidRPr="000B5FF1">
        <w:rPr>
          <w:rFonts w:cs="Times New Roman"/>
          <w:sz w:val="22"/>
        </w:rPr>
        <w:t>a</w:t>
      </w:r>
      <w:r w:rsidRPr="000B5FF1">
        <w:rPr>
          <w:rFonts w:cs="Times New Roman"/>
          <w:sz w:val="22"/>
        </w:rPr>
        <w:t>. Dr</w:t>
      </w:r>
      <w:r w:rsidR="00932E89" w:rsidRPr="000B5FF1">
        <w:rPr>
          <w:rFonts w:cs="Times New Roman"/>
          <w:sz w:val="22"/>
        </w:rPr>
        <w:t>a</w:t>
      </w:r>
      <w:r w:rsidRPr="000B5FF1">
        <w:rPr>
          <w:rFonts w:cs="Times New Roman"/>
          <w:sz w:val="22"/>
        </w:rPr>
        <w:t xml:space="preserve">. </w:t>
      </w:r>
      <w:r w:rsidR="00932E89" w:rsidRPr="000B5FF1">
        <w:rPr>
          <w:rFonts w:cs="Times New Roman"/>
          <w:sz w:val="22"/>
        </w:rPr>
        <w:t>Valquíria Miwa Hanai Yoshida</w:t>
      </w:r>
    </w:p>
    <w:p w14:paraId="3221A577" w14:textId="29A444DB" w:rsidR="00715106" w:rsidRPr="000B5FF1" w:rsidRDefault="00715106" w:rsidP="00715106">
      <w:pPr>
        <w:spacing w:line="240" w:lineRule="auto"/>
        <w:ind w:left="3540" w:firstLine="4"/>
        <w:jc w:val="center"/>
        <w:rPr>
          <w:rFonts w:cs="Times New Roman"/>
          <w:sz w:val="22"/>
        </w:rPr>
      </w:pPr>
      <w:r w:rsidRPr="000B5FF1">
        <w:rPr>
          <w:rFonts w:cs="Times New Roman"/>
          <w:sz w:val="22"/>
        </w:rPr>
        <w:t>Coordenador</w:t>
      </w:r>
      <w:r w:rsidR="00932E89" w:rsidRPr="000B5FF1">
        <w:rPr>
          <w:rFonts w:cs="Times New Roman"/>
          <w:sz w:val="22"/>
        </w:rPr>
        <w:t>a</w:t>
      </w:r>
      <w:r w:rsidRPr="000B5FF1">
        <w:rPr>
          <w:rFonts w:cs="Times New Roman"/>
          <w:sz w:val="22"/>
        </w:rPr>
        <w:t xml:space="preserve"> de Pós-Graduação em Processos Tecnológicos e Ambientais</w:t>
      </w:r>
    </w:p>
    <w:p w14:paraId="4FD59D85" w14:textId="77777777" w:rsidR="00715106" w:rsidRPr="000B5FF1" w:rsidRDefault="00715106" w:rsidP="00715106">
      <w:pPr>
        <w:spacing w:line="240" w:lineRule="auto"/>
        <w:ind w:firstLine="3544"/>
        <w:jc w:val="center"/>
        <w:rPr>
          <w:rFonts w:cs="Times New Roman"/>
          <w:sz w:val="22"/>
        </w:rPr>
      </w:pPr>
    </w:p>
    <w:p w14:paraId="5108E89B" w14:textId="77777777" w:rsidR="00715106" w:rsidRPr="000B5FF1" w:rsidRDefault="00715106" w:rsidP="00715106">
      <w:pPr>
        <w:spacing w:line="240" w:lineRule="auto"/>
        <w:ind w:firstLine="3544"/>
        <w:jc w:val="center"/>
        <w:rPr>
          <w:rFonts w:cs="Times New Roman"/>
          <w:sz w:val="22"/>
        </w:rPr>
      </w:pPr>
    </w:p>
    <w:p w14:paraId="5DD074B9" w14:textId="77777777" w:rsidR="00715106" w:rsidRPr="000B5FF1" w:rsidRDefault="00715106" w:rsidP="00715106">
      <w:pPr>
        <w:spacing w:line="240" w:lineRule="auto"/>
        <w:jc w:val="center"/>
        <w:rPr>
          <w:rFonts w:cs="Times New Roman"/>
          <w:sz w:val="22"/>
        </w:rPr>
      </w:pPr>
    </w:p>
    <w:p w14:paraId="211AC50F" w14:textId="286ADE56" w:rsidR="00715106" w:rsidRPr="000B5FF1" w:rsidRDefault="00715106" w:rsidP="00A05B04">
      <w:pPr>
        <w:jc w:val="right"/>
        <w:rPr>
          <w:rFonts w:cs="Times New Roman"/>
          <w:sz w:val="22"/>
        </w:rPr>
      </w:pPr>
      <w:r w:rsidRPr="000B5FF1">
        <w:rPr>
          <w:rFonts w:cs="Times New Roman"/>
          <w:sz w:val="22"/>
        </w:rPr>
        <w:t xml:space="preserve">Sorocaba,  </w:t>
      </w:r>
      <w:sdt>
        <w:sdtPr>
          <w:rPr>
            <w:rFonts w:cs="Times New Roman"/>
            <w:sz w:val="22"/>
          </w:rPr>
          <w:id w:val="-1869757081"/>
          <w:placeholder>
            <w:docPart w:val="DefaultPlaceholder_-1854013437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FC409C" w:rsidRPr="000B5FF1">
            <w:rPr>
              <w:rStyle w:val="TextodoEspaoReservado"/>
              <w:rFonts w:cs="Times New Roman"/>
              <w:sz w:val="22"/>
            </w:rPr>
            <w:t>Clique ou toque aqui para inserir uma data.</w:t>
          </w:r>
        </w:sdtContent>
      </w:sdt>
    </w:p>
    <w:p w14:paraId="2168853B" w14:textId="6D39AD08" w:rsidR="00B9655B" w:rsidRPr="000B5FF1" w:rsidRDefault="00B9655B" w:rsidP="00715106">
      <w:pPr>
        <w:rPr>
          <w:rFonts w:cs="Times New Roman"/>
          <w:sz w:val="22"/>
        </w:rPr>
      </w:pPr>
    </w:p>
    <w:sectPr w:rsidR="00B9655B" w:rsidRPr="000B5FF1" w:rsidSect="0009632C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8A5DC" w14:textId="77777777" w:rsidR="00EB5915" w:rsidRDefault="00EB5915" w:rsidP="00B77008">
      <w:pPr>
        <w:spacing w:after="0" w:line="240" w:lineRule="auto"/>
      </w:pPr>
      <w:r>
        <w:separator/>
      </w:r>
    </w:p>
  </w:endnote>
  <w:endnote w:type="continuationSeparator" w:id="0">
    <w:p w14:paraId="608B90ED" w14:textId="77777777" w:rsidR="00EB5915" w:rsidRDefault="00EB5915" w:rsidP="00B77008">
      <w:pPr>
        <w:spacing w:after="0" w:line="240" w:lineRule="auto"/>
      </w:pPr>
      <w:r>
        <w:continuationSeparator/>
      </w:r>
    </w:p>
  </w:endnote>
  <w:endnote w:type="continuationNotice" w:id="1">
    <w:p w14:paraId="722F4DF1" w14:textId="77777777" w:rsidR="00EB5915" w:rsidRDefault="00EB59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E76F1" w14:textId="77777777" w:rsidR="007D546E" w:rsidRDefault="007D546E" w:rsidP="00794A2A">
    <w:pPr>
      <w:pStyle w:val="Rodap"/>
      <w:rPr>
        <w:rFonts w:ascii="Arial" w:hAnsi="Arial" w:cs="Arial"/>
        <w:sz w:val="16"/>
        <w:szCs w:val="16"/>
      </w:rPr>
    </w:pPr>
    <w:r w:rsidRPr="007D546E">
      <w:rPr>
        <w:rFonts w:ascii="Arial" w:hAnsi="Arial" w:cs="Arial"/>
        <w:sz w:val="16"/>
        <w:szCs w:val="16"/>
      </w:rPr>
      <w:t>Programa de Pós-Graduação em Processos Tecnológicos e Ambientais</w:t>
    </w:r>
    <w:r>
      <w:rPr>
        <w:rFonts w:ascii="Arial" w:hAnsi="Arial" w:cs="Arial"/>
        <w:sz w:val="16"/>
        <w:szCs w:val="16"/>
      </w:rPr>
      <w:t xml:space="preserve"> da Universidade de Sorocaba</w:t>
    </w:r>
  </w:p>
  <w:p w14:paraId="0FD5B52D" w14:textId="77777777" w:rsidR="00B77008" w:rsidRDefault="00794A2A" w:rsidP="00794A2A">
    <w:pPr>
      <w:pStyle w:val="Rodap"/>
      <w:rPr>
        <w:rFonts w:ascii="Arial" w:hAnsi="Arial" w:cs="Arial"/>
        <w:sz w:val="16"/>
        <w:szCs w:val="16"/>
      </w:rPr>
    </w:pPr>
    <w:r w:rsidRPr="00794A2A">
      <w:rPr>
        <w:rFonts w:ascii="Arial" w:hAnsi="Arial" w:cs="Arial"/>
        <w:sz w:val="16"/>
        <w:szCs w:val="16"/>
      </w:rPr>
      <w:t>Câmpus Cidade Universitária Prof. Aldo Vannucchi</w:t>
    </w:r>
    <w:r w:rsidR="007D546E">
      <w:rPr>
        <w:rFonts w:ascii="Arial" w:hAnsi="Arial" w:cs="Arial"/>
        <w:sz w:val="16"/>
        <w:szCs w:val="16"/>
      </w:rPr>
      <w:t xml:space="preserve"> - </w:t>
    </w:r>
    <w:r w:rsidRPr="00794A2A">
      <w:rPr>
        <w:rFonts w:ascii="Arial" w:hAnsi="Arial" w:cs="Arial"/>
        <w:sz w:val="16"/>
        <w:szCs w:val="16"/>
      </w:rPr>
      <w:t>Rod. Raposo Tavares, km 92,5</w:t>
    </w:r>
    <w:r w:rsidR="007D546E">
      <w:rPr>
        <w:rFonts w:ascii="Arial" w:hAnsi="Arial" w:cs="Arial"/>
        <w:sz w:val="16"/>
        <w:szCs w:val="16"/>
      </w:rPr>
      <w:t xml:space="preserve"> - </w:t>
    </w:r>
    <w:r w:rsidRPr="00794A2A">
      <w:rPr>
        <w:rFonts w:ascii="Arial" w:hAnsi="Arial" w:cs="Arial"/>
        <w:sz w:val="16"/>
        <w:szCs w:val="16"/>
      </w:rPr>
      <w:t>Vila Artura, Sorocaba - SP, 18023-000</w:t>
    </w:r>
  </w:p>
  <w:p w14:paraId="1494269D" w14:textId="77777777" w:rsidR="00980D5F" w:rsidRDefault="00B67B78" w:rsidP="00B67B78">
    <w:pPr>
      <w:pStyle w:val="Rodap"/>
      <w:rPr>
        <w:rFonts w:ascii="Arial" w:hAnsi="Arial" w:cs="Arial"/>
        <w:sz w:val="16"/>
        <w:szCs w:val="16"/>
      </w:rPr>
    </w:pPr>
    <w:r w:rsidRPr="00B67B78">
      <w:rPr>
        <w:rFonts w:ascii="Arial" w:hAnsi="Arial" w:cs="Arial"/>
        <w:sz w:val="16"/>
        <w:szCs w:val="16"/>
      </w:rPr>
      <w:t>Coordenação de Pós-Graduação – Stricto Sensu: 1º Piso da Biblioteca “Aluísio de Almeida”</w:t>
    </w:r>
    <w:r>
      <w:rPr>
        <w:rFonts w:ascii="Arial" w:hAnsi="Arial" w:cs="Arial"/>
        <w:sz w:val="16"/>
        <w:szCs w:val="16"/>
      </w:rPr>
      <w:t xml:space="preserve"> </w:t>
    </w:r>
  </w:p>
  <w:p w14:paraId="129A0F68" w14:textId="77777777" w:rsidR="007D546E" w:rsidRPr="00794A2A" w:rsidRDefault="00980D5F" w:rsidP="00B67B78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Telefone: </w:t>
    </w:r>
    <w:r w:rsidR="00B67B78">
      <w:rPr>
        <w:rFonts w:ascii="Arial" w:hAnsi="Arial" w:cs="Arial"/>
        <w:sz w:val="16"/>
        <w:szCs w:val="16"/>
      </w:rPr>
      <w:t xml:space="preserve">+55 </w:t>
    </w:r>
    <w:r w:rsidR="00B67B78" w:rsidRPr="00B67B78">
      <w:rPr>
        <w:rFonts w:ascii="Arial" w:hAnsi="Arial" w:cs="Arial"/>
        <w:sz w:val="16"/>
        <w:szCs w:val="16"/>
      </w:rPr>
      <w:t>(15) 2101-7104</w:t>
    </w:r>
    <w:r w:rsidR="00B67B7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– e-mail: </w:t>
    </w:r>
    <w:r w:rsidR="00B67B78" w:rsidRPr="00B67B78">
      <w:rPr>
        <w:rFonts w:ascii="Arial" w:hAnsi="Arial" w:cs="Arial"/>
        <w:sz w:val="16"/>
        <w:szCs w:val="16"/>
      </w:rPr>
      <w:t>ppgpta@uniso.br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44CC1" w14:textId="77777777" w:rsidR="00EB5915" w:rsidRDefault="00EB5915" w:rsidP="00B77008">
      <w:pPr>
        <w:spacing w:after="0" w:line="240" w:lineRule="auto"/>
      </w:pPr>
      <w:r>
        <w:separator/>
      </w:r>
    </w:p>
  </w:footnote>
  <w:footnote w:type="continuationSeparator" w:id="0">
    <w:p w14:paraId="3CEFB825" w14:textId="77777777" w:rsidR="00EB5915" w:rsidRDefault="00EB5915" w:rsidP="00B77008">
      <w:pPr>
        <w:spacing w:after="0" w:line="240" w:lineRule="auto"/>
      </w:pPr>
      <w:r>
        <w:continuationSeparator/>
      </w:r>
    </w:p>
  </w:footnote>
  <w:footnote w:type="continuationNotice" w:id="1">
    <w:p w14:paraId="449A9E6F" w14:textId="77777777" w:rsidR="00EB5915" w:rsidRDefault="00EB59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70AA6" w14:textId="77777777" w:rsidR="003E7E73" w:rsidRDefault="00CF3B38" w:rsidP="003E7E73">
    <w:pPr>
      <w:pStyle w:val="NormalWeb"/>
      <w:spacing w:before="0" w:beforeAutospacing="0" w:after="0" w:afterAutospacing="0"/>
    </w:pPr>
    <w:r>
      <w:rPr>
        <w:noProof/>
      </w:rPr>
      <w:drawing>
        <wp:inline distT="0" distB="0" distL="0" distR="0" wp14:anchorId="613B90D0" wp14:editId="452F5C98">
          <wp:extent cx="2365200" cy="540000"/>
          <wp:effectExtent l="0" t="0" r="0" b="0"/>
          <wp:docPr id="1243870635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870635" name="Imagem 1" descr="Form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7E73">
      <w:t xml:space="preserve">         </w:t>
    </w:r>
    <w:r w:rsidR="006A0A72">
      <w:tab/>
    </w:r>
    <w:r w:rsidR="006A0A72">
      <w:tab/>
      <w:t xml:space="preserve">          </w:t>
    </w:r>
    <w:r w:rsidR="003E7E73">
      <w:t xml:space="preserve">  </w:t>
    </w:r>
    <w:r w:rsidR="003E7E73">
      <w:rPr>
        <w:noProof/>
      </w:rPr>
      <w:drawing>
        <wp:inline distT="0" distB="0" distL="0" distR="0" wp14:anchorId="450015AD" wp14:editId="2F4C5B40">
          <wp:extent cx="1530000" cy="540000"/>
          <wp:effectExtent l="0" t="0" r="0" b="0"/>
          <wp:docPr id="745270499" name="Imagem 2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270499" name="Imagem 2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505806" w14:textId="77777777" w:rsidR="00B77008" w:rsidRDefault="00B77008" w:rsidP="00CF3B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277"/>
    <w:multiLevelType w:val="hybridMultilevel"/>
    <w:tmpl w:val="DF265832"/>
    <w:lvl w:ilvl="0" w:tplc="CF80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6097B"/>
    <w:multiLevelType w:val="hybridMultilevel"/>
    <w:tmpl w:val="90D832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82349"/>
    <w:multiLevelType w:val="hybridMultilevel"/>
    <w:tmpl w:val="23222996"/>
    <w:lvl w:ilvl="0" w:tplc="AACAB2C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27B0D"/>
    <w:multiLevelType w:val="hybridMultilevel"/>
    <w:tmpl w:val="0494079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D1005C"/>
    <w:multiLevelType w:val="hybridMultilevel"/>
    <w:tmpl w:val="C62890BE"/>
    <w:lvl w:ilvl="0" w:tplc="6A221F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D39E5"/>
    <w:multiLevelType w:val="hybridMultilevel"/>
    <w:tmpl w:val="4030F8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MHS57Uz4xyjEaWks2wPeEtQiny4OUGOiuMhSK9eaibO+1BYOiGvstsNG5INxDUYRJ3B2rM5InZix+JGhtkEljw==" w:salt="MyUUcXLZTDVHio6h+jKK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21"/>
    <w:rsid w:val="00003D87"/>
    <w:rsid w:val="00005544"/>
    <w:rsid w:val="00017935"/>
    <w:rsid w:val="00047F40"/>
    <w:rsid w:val="00054994"/>
    <w:rsid w:val="0007032A"/>
    <w:rsid w:val="00071B70"/>
    <w:rsid w:val="000766AE"/>
    <w:rsid w:val="0009632C"/>
    <w:rsid w:val="000B5FF1"/>
    <w:rsid w:val="000C239B"/>
    <w:rsid w:val="000F3070"/>
    <w:rsid w:val="00107AAA"/>
    <w:rsid w:val="0011313C"/>
    <w:rsid w:val="00180E3C"/>
    <w:rsid w:val="00225F57"/>
    <w:rsid w:val="0023180C"/>
    <w:rsid w:val="002D32D6"/>
    <w:rsid w:val="002E0B27"/>
    <w:rsid w:val="002E4FCC"/>
    <w:rsid w:val="0035095E"/>
    <w:rsid w:val="0035335C"/>
    <w:rsid w:val="00356715"/>
    <w:rsid w:val="0036448E"/>
    <w:rsid w:val="0038350D"/>
    <w:rsid w:val="003B3188"/>
    <w:rsid w:val="003E7E73"/>
    <w:rsid w:val="003F4812"/>
    <w:rsid w:val="004161A2"/>
    <w:rsid w:val="0043383D"/>
    <w:rsid w:val="004574EA"/>
    <w:rsid w:val="004711D4"/>
    <w:rsid w:val="004D2DAD"/>
    <w:rsid w:val="004E2E8C"/>
    <w:rsid w:val="00514A97"/>
    <w:rsid w:val="00520BE6"/>
    <w:rsid w:val="005738BE"/>
    <w:rsid w:val="00581C01"/>
    <w:rsid w:val="00656187"/>
    <w:rsid w:val="00666CAA"/>
    <w:rsid w:val="006723CC"/>
    <w:rsid w:val="00691DEA"/>
    <w:rsid w:val="00694785"/>
    <w:rsid w:val="006A0A72"/>
    <w:rsid w:val="006A26C3"/>
    <w:rsid w:val="006C5B90"/>
    <w:rsid w:val="006D6624"/>
    <w:rsid w:val="006E3C63"/>
    <w:rsid w:val="006F76C8"/>
    <w:rsid w:val="007132CC"/>
    <w:rsid w:val="00715106"/>
    <w:rsid w:val="00731CCD"/>
    <w:rsid w:val="007503D2"/>
    <w:rsid w:val="0078798B"/>
    <w:rsid w:val="00794A2A"/>
    <w:rsid w:val="007A6FB7"/>
    <w:rsid w:val="007D546E"/>
    <w:rsid w:val="0080010A"/>
    <w:rsid w:val="00810BF8"/>
    <w:rsid w:val="00842797"/>
    <w:rsid w:val="00853074"/>
    <w:rsid w:val="00855A97"/>
    <w:rsid w:val="00873159"/>
    <w:rsid w:val="00893764"/>
    <w:rsid w:val="00895E00"/>
    <w:rsid w:val="008A10B0"/>
    <w:rsid w:val="008A6BAE"/>
    <w:rsid w:val="008B1B99"/>
    <w:rsid w:val="008C2F58"/>
    <w:rsid w:val="008D3BC7"/>
    <w:rsid w:val="00921667"/>
    <w:rsid w:val="00932E89"/>
    <w:rsid w:val="00980D5F"/>
    <w:rsid w:val="00994A69"/>
    <w:rsid w:val="009B13C5"/>
    <w:rsid w:val="009D2239"/>
    <w:rsid w:val="009F17B5"/>
    <w:rsid w:val="00A05B04"/>
    <w:rsid w:val="00A15E06"/>
    <w:rsid w:val="00A16159"/>
    <w:rsid w:val="00A20721"/>
    <w:rsid w:val="00A426A7"/>
    <w:rsid w:val="00A76D37"/>
    <w:rsid w:val="00A95215"/>
    <w:rsid w:val="00AA2286"/>
    <w:rsid w:val="00AA6985"/>
    <w:rsid w:val="00AB039C"/>
    <w:rsid w:val="00AB7806"/>
    <w:rsid w:val="00AC1EB3"/>
    <w:rsid w:val="00AC4D15"/>
    <w:rsid w:val="00AE0CCE"/>
    <w:rsid w:val="00AE63B5"/>
    <w:rsid w:val="00AF22CB"/>
    <w:rsid w:val="00B12A6A"/>
    <w:rsid w:val="00B44E15"/>
    <w:rsid w:val="00B600EB"/>
    <w:rsid w:val="00B67B78"/>
    <w:rsid w:val="00B700C3"/>
    <w:rsid w:val="00B77008"/>
    <w:rsid w:val="00B94637"/>
    <w:rsid w:val="00B9655B"/>
    <w:rsid w:val="00BC6C56"/>
    <w:rsid w:val="00BE5F51"/>
    <w:rsid w:val="00BF5600"/>
    <w:rsid w:val="00C03D0E"/>
    <w:rsid w:val="00C25CB1"/>
    <w:rsid w:val="00C4371B"/>
    <w:rsid w:val="00C67C3B"/>
    <w:rsid w:val="00C70312"/>
    <w:rsid w:val="00C82FBF"/>
    <w:rsid w:val="00CC32BD"/>
    <w:rsid w:val="00CC7BB6"/>
    <w:rsid w:val="00CE6B8E"/>
    <w:rsid w:val="00CF027D"/>
    <w:rsid w:val="00CF2F62"/>
    <w:rsid w:val="00CF3B38"/>
    <w:rsid w:val="00D063D0"/>
    <w:rsid w:val="00D07C7A"/>
    <w:rsid w:val="00D1398B"/>
    <w:rsid w:val="00D35307"/>
    <w:rsid w:val="00D4130C"/>
    <w:rsid w:val="00D66064"/>
    <w:rsid w:val="00D71DCE"/>
    <w:rsid w:val="00DB4C06"/>
    <w:rsid w:val="00DD01E2"/>
    <w:rsid w:val="00E005D3"/>
    <w:rsid w:val="00E149BA"/>
    <w:rsid w:val="00E466F9"/>
    <w:rsid w:val="00E728BC"/>
    <w:rsid w:val="00E769DE"/>
    <w:rsid w:val="00E97664"/>
    <w:rsid w:val="00EA081B"/>
    <w:rsid w:val="00EA2B07"/>
    <w:rsid w:val="00EB5915"/>
    <w:rsid w:val="00EC4C1B"/>
    <w:rsid w:val="00EF2BBB"/>
    <w:rsid w:val="00F015BE"/>
    <w:rsid w:val="00F14E51"/>
    <w:rsid w:val="00F22FA2"/>
    <w:rsid w:val="00F37160"/>
    <w:rsid w:val="00F47384"/>
    <w:rsid w:val="00F5299F"/>
    <w:rsid w:val="00F91832"/>
    <w:rsid w:val="00FB5321"/>
    <w:rsid w:val="00FC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63C36"/>
  <w15:chartTrackingRefBased/>
  <w15:docId w15:val="{7352787D-272C-4743-BF04-6DFCB868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8B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77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7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70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70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70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700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700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700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700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e">
    <w:name w:val="Fonte"/>
    <w:basedOn w:val="Normal"/>
    <w:next w:val="Normal"/>
    <w:link w:val="FonteChar"/>
    <w:qFormat/>
    <w:rsid w:val="009F17B5"/>
    <w:pPr>
      <w:spacing w:after="360" w:line="240" w:lineRule="auto"/>
      <w:contextualSpacing/>
      <w:jc w:val="both"/>
    </w:pPr>
    <w:rPr>
      <w:noProof/>
      <w:sz w:val="22"/>
      <w:lang w:eastAsia="pt-BR"/>
    </w:rPr>
  </w:style>
  <w:style w:type="character" w:customStyle="1" w:styleId="FonteChar">
    <w:name w:val="Fonte Char"/>
    <w:basedOn w:val="Fontepargpadro"/>
    <w:link w:val="Fonte"/>
    <w:rsid w:val="009F17B5"/>
    <w:rPr>
      <w:rFonts w:ascii="Times New Roman" w:hAnsi="Times New Roman"/>
      <w:noProof/>
      <w:lang w:eastAsia="pt-BR"/>
    </w:rPr>
  </w:style>
  <w:style w:type="paragraph" w:customStyle="1" w:styleId="CORPO">
    <w:name w:val="CORPO"/>
    <w:basedOn w:val="Normal"/>
    <w:qFormat/>
    <w:rsid w:val="009F17B5"/>
    <w:pPr>
      <w:spacing w:before="360" w:after="360" w:line="360" w:lineRule="auto"/>
      <w:ind w:firstLine="709"/>
      <w:contextualSpacing/>
      <w:jc w:val="both"/>
    </w:pPr>
    <w:rPr>
      <w:kern w:val="0"/>
      <w:szCs w:val="24"/>
      <w14:ligatures w14:val="none"/>
    </w:rPr>
  </w:style>
  <w:style w:type="paragraph" w:customStyle="1" w:styleId="ListasSiglas">
    <w:name w:val="Listas (Siglas"/>
    <w:aliases w:val="Ilustrações etc)"/>
    <w:basedOn w:val="Normal"/>
    <w:link w:val="ListasSiglasChar"/>
    <w:qFormat/>
    <w:rsid w:val="009F17B5"/>
    <w:pPr>
      <w:tabs>
        <w:tab w:val="left" w:pos="1701"/>
      </w:tabs>
      <w:spacing w:after="120" w:line="240" w:lineRule="auto"/>
      <w:ind w:left="1701" w:hanging="1701"/>
    </w:pPr>
    <w:rPr>
      <w:sz w:val="20"/>
    </w:rPr>
  </w:style>
  <w:style w:type="character" w:customStyle="1" w:styleId="ListasSiglasChar">
    <w:name w:val="Listas (Siglas Char"/>
    <w:aliases w:val="Ilustrações etc) Char"/>
    <w:basedOn w:val="Fontepargpadro"/>
    <w:link w:val="ListasSiglas"/>
    <w:rsid w:val="009F17B5"/>
    <w:rPr>
      <w:rFonts w:ascii="Times New Roman" w:hAnsi="Times New Roman"/>
      <w:sz w:val="20"/>
    </w:rPr>
  </w:style>
  <w:style w:type="paragraph" w:styleId="Legenda">
    <w:name w:val="caption"/>
    <w:basedOn w:val="Normal"/>
    <w:qFormat/>
    <w:rsid w:val="00005544"/>
    <w:pPr>
      <w:suppressLineNumbers/>
      <w:suppressAutoHyphens/>
      <w:spacing w:before="120" w:after="120" w:line="240" w:lineRule="auto"/>
      <w:jc w:val="center"/>
    </w:pPr>
    <w:rPr>
      <w:rFonts w:cs="Lucida Sans"/>
      <w:iCs/>
      <w:kern w:val="0"/>
      <w:szCs w:val="24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B77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7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70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7008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7008"/>
    <w:rPr>
      <w:rFonts w:eastAsiaTheme="majorEastAsia" w:cstheme="majorBidi"/>
      <w:color w:val="0F4761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700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7008"/>
    <w:rPr>
      <w:rFonts w:eastAsiaTheme="majorEastAsia" w:cstheme="majorBidi"/>
      <w:color w:val="595959" w:themeColor="text1" w:themeTint="A6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700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7008"/>
    <w:rPr>
      <w:rFonts w:eastAsiaTheme="majorEastAsia" w:cstheme="majorBidi"/>
      <w:color w:val="272727" w:themeColor="text1" w:themeTint="D8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B77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77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700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7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7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7008"/>
    <w:rPr>
      <w:rFonts w:ascii="Times New Roman" w:hAnsi="Times New Roman"/>
      <w:i/>
      <w:iCs/>
      <w:color w:val="404040" w:themeColor="text1" w:themeTint="BF"/>
      <w:sz w:val="24"/>
    </w:rPr>
  </w:style>
  <w:style w:type="paragraph" w:styleId="PargrafodaLista">
    <w:name w:val="List Paragraph"/>
    <w:basedOn w:val="Normal"/>
    <w:uiPriority w:val="34"/>
    <w:qFormat/>
    <w:rsid w:val="00B7700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700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7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7008"/>
    <w:rPr>
      <w:rFonts w:ascii="Times New Roman" w:hAnsi="Times New Roman"/>
      <w:i/>
      <w:iCs/>
      <w:color w:val="0F4761" w:themeColor="accent1" w:themeShade="BF"/>
      <w:sz w:val="24"/>
    </w:rPr>
  </w:style>
  <w:style w:type="character" w:styleId="RefernciaIntensa">
    <w:name w:val="Intense Reference"/>
    <w:basedOn w:val="Fontepargpadro"/>
    <w:uiPriority w:val="32"/>
    <w:qFormat/>
    <w:rsid w:val="00B7700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77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700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77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7008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3E7E73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pt-BR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EA081B"/>
    <w:rPr>
      <w:color w:val="666666"/>
    </w:rPr>
  </w:style>
  <w:style w:type="table" w:styleId="Tabelacomgrade">
    <w:name w:val="Table Grid"/>
    <w:basedOn w:val="Tabelanormal"/>
    <w:uiPriority w:val="39"/>
    <w:rsid w:val="00F47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EC4C1B"/>
    <w:pPr>
      <w:spacing w:after="0" w:line="240" w:lineRule="auto"/>
      <w:ind w:left="360" w:firstLine="348"/>
      <w:jc w:val="both"/>
    </w:pPr>
    <w:rPr>
      <w:rFonts w:ascii="Arial" w:eastAsia="Times New Roman" w:hAnsi="Arial" w:cs="Times New Roman"/>
      <w:kern w:val="0"/>
      <w:sz w:val="28"/>
      <w:szCs w:val="24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EC4C1B"/>
    <w:rPr>
      <w:rFonts w:ascii="Arial" w:eastAsia="Times New Roman" w:hAnsi="Arial" w:cs="Times New Roman"/>
      <w:kern w:val="0"/>
      <w:sz w:val="28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C4C1B"/>
    <w:pPr>
      <w:spacing w:after="120" w:line="240" w:lineRule="auto"/>
    </w:pPr>
    <w:rPr>
      <w:rFonts w:eastAsia="Times New Roman" w:cs="Times New Roman"/>
      <w:kern w:val="0"/>
      <w:sz w:val="16"/>
      <w:szCs w:val="16"/>
      <w:lang w:eastAsia="pt-BR"/>
      <w14:ligatures w14:val="none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C4C1B"/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table" w:customStyle="1" w:styleId="TabelaSimples41">
    <w:name w:val="Tabela Simples 41"/>
    <w:basedOn w:val="Tabelanormal"/>
    <w:uiPriority w:val="44"/>
    <w:rsid w:val="00EC4C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Estilo1">
    <w:name w:val="Estilo1"/>
    <w:basedOn w:val="Fontepargpadro"/>
    <w:uiPriority w:val="1"/>
    <w:rsid w:val="00855A97"/>
    <w:rPr>
      <w:rFonts w:ascii="Times New Roman" w:hAnsi="Times New Roman"/>
      <w:sz w:val="22"/>
    </w:rPr>
  </w:style>
  <w:style w:type="character" w:customStyle="1" w:styleId="Estilo2">
    <w:name w:val="Estilo2"/>
    <w:basedOn w:val="Fontepargpadro"/>
    <w:uiPriority w:val="1"/>
    <w:rsid w:val="00520BE6"/>
    <w:rPr>
      <w:rFonts w:ascii="Times New Roman" w:hAnsi="Times New Roman"/>
      <w:sz w:val="22"/>
    </w:rPr>
  </w:style>
  <w:style w:type="character" w:customStyle="1" w:styleId="Estilo3">
    <w:name w:val="Estilo3"/>
    <w:basedOn w:val="Fontepargpadro"/>
    <w:uiPriority w:val="1"/>
    <w:rsid w:val="00FB5321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qu\OneDrive\Documents\Modelos%20Personalizados%20do%20Office\Template_papel_timbrado_PPGP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8184F40DA24E3DA6264806A10FDE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AE00A0-F191-4F8D-AA1B-92FDF8B2444D}"/>
      </w:docPartPr>
      <w:docPartBody>
        <w:p w:rsidR="0034228E" w:rsidRDefault="00B5022D" w:rsidP="00B5022D">
          <w:pPr>
            <w:pStyle w:val="6D8184F40DA24E3DA6264806A10FDE8D"/>
          </w:pPr>
          <w:r w:rsidRPr="005268CB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F6AA30-E5AB-4118-AB48-15E6AFE480D6}"/>
      </w:docPartPr>
      <w:docPartBody>
        <w:p w:rsidR="0034228E" w:rsidRDefault="00B5022D">
          <w:r w:rsidRPr="001D2A5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571805-6E3D-485F-A441-D9F3C7442E78}"/>
      </w:docPartPr>
      <w:docPartBody>
        <w:p w:rsidR="0034228E" w:rsidRDefault="00B5022D">
          <w:r w:rsidRPr="001D2A50">
            <w:rPr>
              <w:rStyle w:val="TextodoEspaoReservado"/>
            </w:rPr>
            <w:t>Escolher um item.</w:t>
          </w:r>
        </w:p>
      </w:docPartBody>
    </w:docPart>
    <w:docPart>
      <w:docPartPr>
        <w:name w:val="BEFA7B2809AE40AAB4DFBA554D9069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2EC01F-07C6-4084-8D10-FF02314F1517}"/>
      </w:docPartPr>
      <w:docPartBody>
        <w:p w:rsidR="0034228E" w:rsidRDefault="00B5022D" w:rsidP="00B5022D">
          <w:pPr>
            <w:pStyle w:val="BEFA7B2809AE40AAB4DFBA554D906919"/>
          </w:pPr>
          <w:r w:rsidRPr="001D2A5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161F4CB9274A8ABB0BEA689DA04C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E9C36-C18C-40A8-80DB-898810F05D91}"/>
      </w:docPartPr>
      <w:docPartBody>
        <w:p w:rsidR="0034228E" w:rsidRDefault="00B5022D" w:rsidP="00B5022D">
          <w:pPr>
            <w:pStyle w:val="7E161F4CB9274A8ABB0BEA689DA04C2B"/>
          </w:pPr>
          <w:r w:rsidRPr="001D2A5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4224516CB4480DBEE1D62E16EA07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17C180-525E-4A4E-9213-811BC4FA5331}"/>
      </w:docPartPr>
      <w:docPartBody>
        <w:p w:rsidR="0034228E" w:rsidRDefault="00B5022D" w:rsidP="00B5022D">
          <w:pPr>
            <w:pStyle w:val="664224516CB4480DBEE1D62E16EA073B"/>
          </w:pPr>
          <w:r w:rsidRPr="001D2A5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92C14142BB45A9A6D5A31EB26D41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5C6414-71B7-44D5-A784-CDEEC719FA5A}"/>
      </w:docPartPr>
      <w:docPartBody>
        <w:p w:rsidR="0034228E" w:rsidRDefault="00B5022D" w:rsidP="00B5022D">
          <w:pPr>
            <w:pStyle w:val="1F92C14142BB45A9A6D5A31EB26D4172"/>
          </w:pPr>
          <w:r w:rsidRPr="001D2A5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8A2DDE4CA24A4094361DEECBA3EE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8C18D-141D-4457-A589-60E419CEB94A}"/>
      </w:docPartPr>
      <w:docPartBody>
        <w:p w:rsidR="0034228E" w:rsidRDefault="00B5022D" w:rsidP="00B5022D">
          <w:pPr>
            <w:pStyle w:val="238A2DDE4CA24A4094361DEECBA3EE5D"/>
          </w:pPr>
          <w:r w:rsidRPr="001D2A5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8F1FA80E7854DB1B7D28C3E5A146C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EC7DF6-208A-48DA-9FD3-748ED5CE4383}"/>
      </w:docPartPr>
      <w:docPartBody>
        <w:p w:rsidR="0034228E" w:rsidRDefault="00B5022D" w:rsidP="00B5022D">
          <w:pPr>
            <w:pStyle w:val="48F1FA80E7854DB1B7D28C3E5A146C69"/>
          </w:pPr>
          <w:r w:rsidRPr="005268CB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BADA08-7302-4662-974A-DE9BFE940115}"/>
      </w:docPartPr>
      <w:docPartBody>
        <w:p w:rsidR="0034228E" w:rsidRDefault="00B5022D">
          <w:r w:rsidRPr="001D2A5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2D"/>
    <w:rsid w:val="0034228E"/>
    <w:rsid w:val="006723CC"/>
    <w:rsid w:val="00A93839"/>
    <w:rsid w:val="00B5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5022D"/>
    <w:rPr>
      <w:color w:val="666666"/>
    </w:rPr>
  </w:style>
  <w:style w:type="paragraph" w:customStyle="1" w:styleId="6D8184F40DA24E3DA6264806A10FDE8D">
    <w:name w:val="6D8184F40DA24E3DA6264806A10FDE8D"/>
    <w:rsid w:val="00B5022D"/>
  </w:style>
  <w:style w:type="paragraph" w:customStyle="1" w:styleId="BEFA7B2809AE40AAB4DFBA554D906919">
    <w:name w:val="BEFA7B2809AE40AAB4DFBA554D906919"/>
    <w:rsid w:val="00B5022D"/>
  </w:style>
  <w:style w:type="paragraph" w:customStyle="1" w:styleId="7E161F4CB9274A8ABB0BEA689DA04C2B">
    <w:name w:val="7E161F4CB9274A8ABB0BEA689DA04C2B"/>
    <w:rsid w:val="00B5022D"/>
  </w:style>
  <w:style w:type="paragraph" w:customStyle="1" w:styleId="664224516CB4480DBEE1D62E16EA073B">
    <w:name w:val="664224516CB4480DBEE1D62E16EA073B"/>
    <w:rsid w:val="00B5022D"/>
  </w:style>
  <w:style w:type="paragraph" w:customStyle="1" w:styleId="1F92C14142BB45A9A6D5A31EB26D4172">
    <w:name w:val="1F92C14142BB45A9A6D5A31EB26D4172"/>
    <w:rsid w:val="00B5022D"/>
  </w:style>
  <w:style w:type="paragraph" w:customStyle="1" w:styleId="238A2DDE4CA24A4094361DEECBA3EE5D">
    <w:name w:val="238A2DDE4CA24A4094361DEECBA3EE5D"/>
    <w:rsid w:val="00B5022D"/>
  </w:style>
  <w:style w:type="paragraph" w:customStyle="1" w:styleId="48F1FA80E7854DB1B7D28C3E5A146C69">
    <w:name w:val="48F1FA80E7854DB1B7D28C3E5A146C69"/>
    <w:rsid w:val="00B502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0DD0958DB3E94BA7DD2647F86FAD53" ma:contentTypeVersion="15" ma:contentTypeDescription="Crie um novo documento." ma:contentTypeScope="" ma:versionID="170429f3e78aaa55d895d85cea762993">
  <xsd:schema xmlns:xsd="http://www.w3.org/2001/XMLSchema" xmlns:xs="http://www.w3.org/2001/XMLSchema" xmlns:p="http://schemas.microsoft.com/office/2006/metadata/properties" xmlns:ns2="1dbfdefe-7e7f-44d7-8434-52c1c24f61c8" xmlns:ns3="9599e757-cca0-4a83-8b8f-d48afecc8272" targetNamespace="http://schemas.microsoft.com/office/2006/metadata/properties" ma:root="true" ma:fieldsID="5c436c261ed5874329bcdc490a347d8c" ns2:_="" ns3:_="">
    <xsd:import namespace="1dbfdefe-7e7f-44d7-8434-52c1c24f61c8"/>
    <xsd:import namespace="9599e757-cca0-4a83-8b8f-d48afecc82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fdefe-7e7f-44d7-8434-52c1c24f6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ab5654e-41fc-4683-9ae9-ec749f1ab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e757-cca0-4a83-8b8f-d48afecc82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0f0d1cf-9753-4e93-9780-09201895d144}" ma:internalName="TaxCatchAll" ma:showField="CatchAllData" ma:web="9599e757-cca0-4a83-8b8f-d48afecc82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99e757-cca0-4a83-8b8f-d48afecc8272" xsi:nil="true"/>
    <lcf76f155ced4ddcb4097134ff3c332f xmlns="1dbfdefe-7e7f-44d7-8434-52c1c24f61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0E1909-2B4F-44F9-AA4D-BA5D488D56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DE419-BE4D-489F-9FD7-39FFC3BA8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fdefe-7e7f-44d7-8434-52c1c24f61c8"/>
    <ds:schemaRef ds:uri="9599e757-cca0-4a83-8b8f-d48afecc8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431FC1-358C-4936-889F-F7D19351C63B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9599e757-cca0-4a83-8b8f-d48afecc8272"/>
    <ds:schemaRef ds:uri="1dbfdefe-7e7f-44d7-8434-52c1c24f61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Template_papel_timbrado_PPGPTA</Template>
  <TotalTime>1</TotalTime>
  <Pages>2</Pages>
  <Words>238</Words>
  <Characters>1286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Valquíria Hanai</dc:creator>
  <cp:keywords/>
  <dc:description/>
  <cp:lastModifiedBy>Pós Processos Tecnológicos e Ambientais</cp:lastModifiedBy>
  <cp:revision>2</cp:revision>
  <dcterms:created xsi:type="dcterms:W3CDTF">2025-10-06T12:57:00Z</dcterms:created>
  <dcterms:modified xsi:type="dcterms:W3CDTF">2025-10-06T12:57:00Z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0x010100A10DD0958DB3E94BA7DD2647F86FAD53</vt:lpwstr>
  </property>
  <property fmtid="{D5CDD505-2E9C-101B-9397-08002B2CF9AE}" pid="3" name="MediaServiceImageTags">
    <vt:lpwstr/>
  </property>
</Properties>
</file>